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16" w:rsidRDefault="00B16016" w:rsidP="005E5146">
      <w:pPr>
        <w:spacing w:line="560" w:lineRule="exact"/>
        <w:rPr>
          <w:rFonts w:ascii="黑体" w:eastAsia="黑体"/>
          <w:sz w:val="32"/>
          <w:szCs w:val="32"/>
        </w:rPr>
      </w:pPr>
      <w:r w:rsidRPr="000F754F">
        <w:rPr>
          <w:rFonts w:ascii="黑体" w:eastAsia="黑体" w:hint="eastAsia"/>
          <w:sz w:val="32"/>
          <w:szCs w:val="32"/>
        </w:rPr>
        <w:t>附件</w:t>
      </w:r>
    </w:p>
    <w:tbl>
      <w:tblPr>
        <w:tblW w:w="10348" w:type="dxa"/>
        <w:tblInd w:w="-459" w:type="dxa"/>
        <w:tblLook w:val="00A0"/>
      </w:tblPr>
      <w:tblGrid>
        <w:gridCol w:w="5"/>
        <w:gridCol w:w="851"/>
        <w:gridCol w:w="1276"/>
        <w:gridCol w:w="765"/>
        <w:gridCol w:w="3345"/>
        <w:gridCol w:w="1615"/>
        <w:gridCol w:w="1929"/>
        <w:gridCol w:w="562"/>
      </w:tblGrid>
      <w:tr w:rsidR="00B16016" w:rsidRPr="004469A2" w:rsidTr="000526CC">
        <w:trPr>
          <w:gridAfter w:val="1"/>
          <w:wAfter w:w="567" w:type="dxa"/>
          <w:trHeight w:val="72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16016" w:rsidRDefault="00B16016" w:rsidP="005E5146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0F754F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中区直驻邕单位职工基本医疗保险专家</w:t>
            </w:r>
            <w:r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库</w:t>
            </w:r>
          </w:p>
          <w:p w:rsidR="00B16016" w:rsidRDefault="00B16016" w:rsidP="005E5146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医疗</w:t>
            </w:r>
            <w:r w:rsidRPr="00AE4C5C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专家</w:t>
            </w:r>
            <w:r w:rsidRPr="000F754F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名单</w:t>
            </w:r>
          </w:p>
          <w:p w:rsidR="00B16016" w:rsidRDefault="00B16016" w:rsidP="005E5146">
            <w:pPr>
              <w:widowControl/>
              <w:spacing w:line="560" w:lineRule="exact"/>
              <w:jc w:val="center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</w:p>
        </w:tc>
      </w:tr>
      <w:tr w:rsidR="00B16016" w:rsidRPr="000526CC" w:rsidTr="000526CC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医师姓名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Pr="000526CC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黎琮毅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中西医结合临床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农文军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皮肤病与性病学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唐中书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皮肤病与性病学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林文聪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皮肤病与性病学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陈怀忠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皮肤病与性病学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中西医皮肤性病学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广西骨伤医院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朱红梅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吕冬宁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肾病专业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胡璟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李凤珍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壮医风湿病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钟丽雁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壮医风湿病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刘伟锋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韦邦宁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西医外科学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蒋明晖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陈战瑞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风湿免疫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玉艳红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内科传染病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梁秋丽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刘栋华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刘京平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皮肤病与性病学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伍巧源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徐戈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内科血液病学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章忠明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黄荣杰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覃寿明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刘德云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陈卓宏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梁志坚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郑乐婷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吕军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肝胆外科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肖开银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余水平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张剑峰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程继文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郭雅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苏铭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文张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叶新平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陈务卿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胡蝶飞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传染病学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万裴琦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吴健林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黄江南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李健玲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林葆菁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莫剑梅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史吉莹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刘丽华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巫艳彬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孔晋亮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邓静敏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呼吸疾病学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何志义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李梅华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杨美玲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陈敏莉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姜晓红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赵华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何玉玲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覃保瑜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黄伟强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姚丽梅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付伟金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李生华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李天宇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黎承杨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莫林键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杨占斌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蔡劲薇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梁杏欢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欧阳玲莉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冼晶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陈朝彦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胡杰妤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温汉春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曹存巍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苏家光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温斯健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严煜林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皮肤性病学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李家鑫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李劲频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沈岳飞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程道宾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罗曙光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曹小丽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刘竞丽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郑金瓯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霍冬梅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宋雅珊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王明军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杨桢华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精神病与精神卫生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闭奇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曾晓聪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文伟明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陈宇明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龙曼云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雷宾峰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覃家锦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谢晓勇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温仁祝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周华富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心胸外科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赵卫华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刘容容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血液肿瘤学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内科血液学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彭志刚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卜庆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胡晓桦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医学系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蓝东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钟进才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广西医科大学第一附属医院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蒙宁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广西医科大学附属口腔医院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巫家晓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广西医科大学附属口腔医院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王代友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广西医科大学附属口腔医院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黄旋平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广西医科大学附属口腔医院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麦华明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广西医科大学附属口腔医院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口腔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梁飞新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广西医科大学附属口腔医院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口腔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谢伟敏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陆永奎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谭晓虹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岑洪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李永强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刘志辉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于起涛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黎汉忠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高琨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宋红林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莫钦国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莫显伟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许坚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茅乃权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左传田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黄江琼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肿瘤放射治疗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肿瘤放射治疗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肿瘤放射治疗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李必迅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袁振超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骨外科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吴飞翔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向邦德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蒙清贵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周文献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廖小莉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张玉梅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曾爱屏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周韶璋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赵文华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宁瑞玲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李秋云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杨华伟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蒋奕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于滢华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覃庆洪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黄名威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罗善山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赖浩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阳扬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吴留成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曾先捷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韦正波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汪多平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段绪伟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谢彤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黄耀元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潘琪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肿瘤放射治疗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关莹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肿瘤放射治疗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赵伟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肿瘤放射治疗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任爽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贺聚良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骨外科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谭家昌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骨外科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骨外科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彭宁福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邬国斌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龚文锋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赵昌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肿瘤介入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易贤林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陆浩源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邓程恩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张庆云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莫立根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邓腾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武平华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广西医科大学附属肿瘤医院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肿瘤外科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胡跃强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何乾超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胡玉英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刁丽梅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张青萍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周卫惠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唐爱华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刘春红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李双蕾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陶志虎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石宝成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覃永健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中医皮肤科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潘朝锌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吴万里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王庆高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杨清华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何新兵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王志光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荣震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李春姗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曾清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程纬民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胡振斌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中医肝病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张荣臻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中医肝病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中西医结合肝病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谭璐璐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神经内科及精神病科相关疾病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李吉武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黄雪霞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温志浩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黄明剑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梁逸强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石玮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杨杨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广西中医药大学第一附院医院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李日东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庞学丰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风湿病、肾病诊疗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盛庆寿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中西医结合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钟润芬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内分泌代谢性疾病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周卓宁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内分泌代谢性疾病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内分泌及代谢疾病诊治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陆晖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谭文澜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张永全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赖申昌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肾脏、风湿免疫专业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黄新凤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莫云秋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何劲松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心血管内科学、冠脉介入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林梅英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血液病临床诊疗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卢尚光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泌尿外科专业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白广德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肿瘤疾病临床诊疗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练祖平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吴燕红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风湿免疫病、肾病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刘旭东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肝脏疾病临床诊疗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童汪霞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肝脏疾病临床诊疗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肝脏疾病临床诊疗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梁爱武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潘玲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方兆东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内分泌及代谢疾病诊治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皮肤病诊治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陈广琴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刘锐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梁方芳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移植泌尿外科系统疾病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谢有科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肿瘤疾病临床诊疗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侯恩存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陆运鑫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广西中医药大学附属瑞康医院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王力川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广西壮族自治区妇幼保健院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古睿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广西壮族自治区妇幼保健院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农宣桦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广西壮族自治区妇幼保健院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广西壮族自治区妇幼保健院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李美雄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职业病、综合内科专业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唐忠权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职业病、呼吸内科专业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职业病、呼吸内科专业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农康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职业病、肾内专业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刘丽萍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心血管、内分泌专业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李芳华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职业病、综合内科专业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覃震晖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心血管、内分泌专业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林勇军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老年病、重症专业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老年病、肾内专业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覃政活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广西壮族自治区工人医院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综合内科、重症专业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李碧锦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泌尿外科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唐健秀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阳初玉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满安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郑立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副主任医生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杨少勇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陆宇华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黄东明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覃少东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苏卫红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庞国防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关浩增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苏向东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神经康复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钟立新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何二松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廖德发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骨科、骨科康复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严红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唐伟东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林卫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神经康复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肾内，风湿免疫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张树锋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陈秀琼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神经康复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黄坚汉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各类肿瘤、骨科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方健强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广西壮族自治区江滨医院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廖立新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梁世锋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向永红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赵巧玲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谢新荣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饶</w:t>
            </w:r>
            <w:r w:rsidRPr="000526C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皮肤病与性病专业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赵文青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皮肤病与性病专业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蓝玉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陆碗杏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黎彬如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冯振伟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项新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罗显克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钟卫一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杨绍灵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吴万芬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曾凤兰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赵春丽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黄显实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莫艳芳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黄振华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广西壮族自治区民族医院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肾脏病专业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颜晓东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胡映玉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谢治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皮肤性病科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王琛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皮肤性病科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周晓明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皮肤性病科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覃雪军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呼吸与危重症临床工作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梁大华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呼吸系统疾病诊疗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黄陆颖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呼吸系统疾病诊疗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彭小梅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吴潮清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叶琨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唐盛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刘芸芳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宋怀宇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林金盈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许力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李学军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风湿免疫病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黄新翔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风湿免疫病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范秉林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脑血管病、癫痫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刘红燕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徐国玲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陈晖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钟玫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内分泌代谢疾病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余劲明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糖尿病、甲亢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精神疾病诊治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秦志强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黎莉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呼吸系统疾病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钟晓刚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牙韩清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朱州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余俊英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张贵年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胃肠道恶性肿瘤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肾脏病</w:t>
            </w: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血液净化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李瑾瑜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贺红光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熊礼佳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肾内科学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风湿免疫病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冯国生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肿瘤化疗、放疗、免疫、靶向治疗等综合治疗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蒿艳蓉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肿瘤化疗、放疗、免疫、靶向治疗等综合治疗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陈可和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肿瘤化疗、放疗、免疫、靶向治疗等综合治疗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心血管疾病的临床诊疗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卢志红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韦开福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李燕华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陈渊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赖彦华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器官移植后抗排斥免疫调节剂治疗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邝敏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苏东星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赵志权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肾内科</w:t>
            </w:r>
            <w:r w:rsidRPr="000526CC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风湿免疫科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黄学成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尚晓斌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王琦武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秦文军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苏达京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王为民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潘延斌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潘志刚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陆才金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胡文标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田红英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湛永滋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王湘萍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揭旭日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血液科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樊志勇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叶琳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肖永祺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贾晓云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谢立新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黎克江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雷永红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刘新华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李万法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温德树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马莉琴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吴志武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南宁市第三人民医院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林艳荣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结核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韦贞伟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肝科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李志峰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结核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雷任国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肝科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兰玲鲜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南宁市第四人民医院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内分泌肾病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石广念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周芳珍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罗隽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冯贵宁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雷黎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张进祥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梁婷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黄尚岗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刘敏东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trHeight w:val="2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陈光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朱晓茜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阮晓晶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精神卫生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苏高民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黄雅纯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南宁市第五人民医院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神经病学　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张曦元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黄天霞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唐少波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张伟伟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禤建宁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何中扬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耳鼻咽喉头颈外科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古道健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耳鼻咽喉头颈外科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易景成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耳鼻咽喉头颈外科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韦盛中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精神病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姚姗姗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肖展宏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石宏斌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肾脏疾病与血液净化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唐丽萍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肾脏疾病与血液净化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肾脏疾病与血液净化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肾脏疾病与血液净化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郑惠冰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刘一萍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卓义丹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石凤娟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妇科肿瘤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朱汝霞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杨超勉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李先锋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黄文越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陈子龙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神经病学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中医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钟娟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中西医结合临床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磨红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风湿免疫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黄宇辉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王晓冬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杜国勇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梁伟东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王洲洪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黄少玲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林媛媛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韦海涛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朱懋光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外科学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陆翔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陈莘桃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韦理直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耳鼻咽喉头颈外科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耳鼻咽喉头颈外科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陆建勋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刘锦新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杨洪范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韦昭懿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黄钢丁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黄华丽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南宁市第一人民医院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谭凯文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脑病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张锋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脑病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兰鹏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脑病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谢滨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黎秋明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陈枝俏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莫锦卫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王朝晖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周惠卿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韦恩绵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梁焕英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脑病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韦世革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脑病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谢燕萍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司莉莉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李洪波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陈莉娜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马宁宁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李修蕃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杨寿佐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肾病科、风湿免疫科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张小利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韦南山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风湿免疫科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骨病科、风湿病科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何焕民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骨病科、风湿病科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谭冠中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骨病科、风湿病科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龙桂清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骨病科、风湿病科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龙振华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骨病科、风湿病科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吕炫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外科、肿瘤科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苏一伦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南宁市中医院新华分院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外科、肿瘤科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李孟英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朱峪英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程时武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黎南中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赵子粼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陆卫忠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谭可平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张德敏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尹晓林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谢方明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崔建东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蓝柳根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董建辉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陆恩峰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叶仿武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中国人民解放军联勤保障部队第九二三医院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蔡广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广济高峰医院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龚名贤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广济高峰医院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广济高峰医院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广西国际壮医医院明秀分院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卢中莲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广西国际壮医医院明秀分院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宋兴武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广西国际壮医医院明秀分院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陈娜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广西水电医院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普通内科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>钟勇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广西中医药大学第一附属医院仁爱分院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中医　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梁尧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广西中医药大学第一附属医院仁爱分院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广西中医药大学第一附属医院仁爱分院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中医　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吕建林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广西中医药大学第一附属医院仁爱分院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中医内科　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康红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广西壮族自治区人民医院邕武医院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精神病学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广西壮族自治区人民医院邕武医院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精神病学</w:t>
            </w:r>
          </w:p>
        </w:tc>
      </w:tr>
      <w:tr w:rsidR="00B16016" w:rsidRPr="000526CC" w:rsidTr="000526CC">
        <w:trPr>
          <w:gridBefore w:val="1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广西壮族自治区人民医院邕武医院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精神病学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覃桂聪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阳慧林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肾内科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宁正庆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呼吸内科、心血管内科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仝军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神经内科　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毛建平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廖华薇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韦珠荣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皮肤病与性病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马培容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裴鹏昌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普通外科、肿瘤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韦海苏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普通外科、肿瘤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赵弋于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代谢内分泌　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廖燕平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代谢内分泌　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向平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男　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副主任医师　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神经内科　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方芳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女　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南宁市第八人民医院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副主任医师　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神经内科　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蓝远强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南宁市第二人民医院五象医院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黄玉杰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南宁市第二人民医院五象医院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南宁市第二人民医院五象医院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阮立培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南宁市第二人民医院五象医院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王政标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南宁市第二人民医院五象医院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韦吉伟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南宁市第六人民医院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李世添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南宁市第六人民医院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韦吉伟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南宁市第六人民医院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李世添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南宁市第六人民医院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南宁市第七人民医院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陈红丹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南宁市第七人民医院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苏荣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南宁市第七人民医院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内分泌、消化内科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陈春华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南宁市第七人民医院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脾胃肾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李绪贵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南宁市第七人民医院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重症医学、心内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南宁市福利中医院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</w:tr>
      <w:tr w:rsidR="00B16016" w:rsidRPr="000526CC" w:rsidTr="000526CC">
        <w:trPr>
          <w:gridBefore w:val="1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0526CC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 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南宁市红十字会医院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0526CC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南宁市红十字会医院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黄永阳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南宁市红十字会医院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老年病科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0526CC"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俭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南宁市红十字会医院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内分沁科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玉建勋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南宁市红十字会医院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伍业光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张国兵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唐修学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精神科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申俊杰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中医肿瘤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游学兴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南宁市社会福利医院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方志杰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南宁长江医院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心血管内科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黄文福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赵丽霞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洪绍彩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农耀明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吴海华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李贤福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贝俊杰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钟在英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  <w:tr w:rsidR="00B16016" w:rsidRPr="000526CC" w:rsidTr="000526CC">
        <w:trPr>
          <w:gridBefore w:val="1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马德亮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武警广西总队医院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016" w:rsidRPr="000526CC" w:rsidRDefault="00B16016" w:rsidP="000526C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0526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内科专业</w:t>
            </w:r>
          </w:p>
        </w:tc>
      </w:tr>
    </w:tbl>
    <w:p w:rsidR="00B16016" w:rsidRPr="00C22ED5" w:rsidRDefault="00B16016" w:rsidP="00B16016">
      <w:pPr>
        <w:ind w:firstLineChars="250" w:firstLine="3168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B16016" w:rsidRPr="00C22ED5" w:rsidSect="00033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16" w:rsidRDefault="00B16016" w:rsidP="003657DE">
      <w:r>
        <w:separator/>
      </w:r>
    </w:p>
  </w:endnote>
  <w:endnote w:type="continuationSeparator" w:id="0">
    <w:p w:rsidR="00B16016" w:rsidRDefault="00B16016" w:rsidP="0036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16" w:rsidRDefault="00B16016" w:rsidP="003657DE">
      <w:r>
        <w:separator/>
      </w:r>
    </w:p>
  </w:footnote>
  <w:footnote w:type="continuationSeparator" w:id="0">
    <w:p w:rsidR="00B16016" w:rsidRDefault="00B16016" w:rsidP="0036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74A"/>
    <w:rsid w:val="00006F18"/>
    <w:rsid w:val="00020771"/>
    <w:rsid w:val="000330E2"/>
    <w:rsid w:val="000526CC"/>
    <w:rsid w:val="000A0D9E"/>
    <w:rsid w:val="000F754F"/>
    <w:rsid w:val="00135B0F"/>
    <w:rsid w:val="001B5B29"/>
    <w:rsid w:val="001E58B2"/>
    <w:rsid w:val="0022688A"/>
    <w:rsid w:val="002965B7"/>
    <w:rsid w:val="00332464"/>
    <w:rsid w:val="00351445"/>
    <w:rsid w:val="003657DE"/>
    <w:rsid w:val="00396DA5"/>
    <w:rsid w:val="003D7B4A"/>
    <w:rsid w:val="004469A2"/>
    <w:rsid w:val="00524087"/>
    <w:rsid w:val="005E5146"/>
    <w:rsid w:val="00626064"/>
    <w:rsid w:val="00681F03"/>
    <w:rsid w:val="006B6F52"/>
    <w:rsid w:val="00705880"/>
    <w:rsid w:val="00845FCE"/>
    <w:rsid w:val="0088574A"/>
    <w:rsid w:val="008F351F"/>
    <w:rsid w:val="009E1DD5"/>
    <w:rsid w:val="009F29F5"/>
    <w:rsid w:val="00A33689"/>
    <w:rsid w:val="00A66289"/>
    <w:rsid w:val="00AE4C5C"/>
    <w:rsid w:val="00B16016"/>
    <w:rsid w:val="00BC01F0"/>
    <w:rsid w:val="00C22ED5"/>
    <w:rsid w:val="00C40EEE"/>
    <w:rsid w:val="00C55C3A"/>
    <w:rsid w:val="00CE6C52"/>
    <w:rsid w:val="00D1270F"/>
    <w:rsid w:val="00E6092A"/>
    <w:rsid w:val="00E90740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5E514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E5146"/>
    <w:rPr>
      <w:rFonts w:ascii="Calibri" w:eastAsia="宋体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5146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E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F5135A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5146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E5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F513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146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E5146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5135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3201</Words>
  <Characters>18251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关于中区直驻邕单位职工</dc:title>
  <dc:subject/>
  <dc:creator>医疗保险经办管理处（工伤保险经办管理处）-劳菊荭</dc:creator>
  <cp:keywords/>
  <dc:description/>
  <cp:lastModifiedBy>微软用户</cp:lastModifiedBy>
  <cp:revision>3</cp:revision>
  <dcterms:created xsi:type="dcterms:W3CDTF">2019-05-06T08:13:00Z</dcterms:created>
  <dcterms:modified xsi:type="dcterms:W3CDTF">2019-05-06T08:14:00Z</dcterms:modified>
</cp:coreProperties>
</file>