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F5" w:rsidRPr="00D10329" w:rsidRDefault="007C6DF5" w:rsidP="007E6DC3">
      <w:pPr>
        <w:rPr>
          <w:rFonts w:ascii="宋体" w:hAnsi="宋体" w:cs="宋体"/>
          <w:b/>
          <w:bCs/>
          <w:sz w:val="32"/>
          <w:szCs w:val="32"/>
        </w:rPr>
      </w:pPr>
      <w:r w:rsidRPr="00D10329">
        <w:rPr>
          <w:rFonts w:ascii="宋体" w:hAnsi="宋体" w:cs="宋体" w:hint="eastAsia"/>
          <w:b/>
          <w:bCs/>
          <w:sz w:val="32"/>
          <w:szCs w:val="32"/>
        </w:rPr>
        <w:t>附件一</w:t>
      </w:r>
      <w:r w:rsidRPr="00D10329">
        <w:rPr>
          <w:rFonts w:ascii="宋体" w:hAnsi="宋体" w:cs="宋体"/>
          <w:b/>
          <w:bCs/>
          <w:sz w:val="32"/>
          <w:szCs w:val="32"/>
        </w:rPr>
        <w:t>:</w:t>
      </w:r>
    </w:p>
    <w:p w:rsidR="007C6DF5" w:rsidRPr="00FC310C" w:rsidRDefault="007C6DF5" w:rsidP="007E6DC3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FC310C">
        <w:rPr>
          <w:rFonts w:ascii="宋体" w:hAnsi="宋体" w:cs="宋体"/>
          <w:b/>
          <w:bCs/>
          <w:color w:val="333333"/>
          <w:sz w:val="44"/>
          <w:szCs w:val="44"/>
        </w:rPr>
        <w:t>2016</w:t>
      </w:r>
      <w:r w:rsidRPr="00FC310C">
        <w:rPr>
          <w:rFonts w:ascii="宋体" w:hAnsi="宋体" w:cs="宋体" w:hint="eastAsia"/>
          <w:b/>
          <w:bCs/>
          <w:color w:val="333333"/>
          <w:sz w:val="44"/>
          <w:szCs w:val="44"/>
        </w:rPr>
        <w:t>年广西民营企业工程系列高级专业技术资格评审会通过人员名单</w:t>
      </w:r>
      <w:r w:rsidRPr="00FC310C">
        <w:rPr>
          <w:rFonts w:ascii="宋体" w:cs="宋体"/>
          <w:b/>
          <w:bCs/>
          <w:color w:val="333333"/>
          <w:sz w:val="44"/>
          <w:szCs w:val="44"/>
        </w:rPr>
        <w:br/>
      </w:r>
      <w:r w:rsidRPr="00FC310C">
        <w:rPr>
          <w:rFonts w:ascii="宋体" w:hAnsi="宋体" w:cs="宋体"/>
          <w:b/>
          <w:bCs/>
          <w:sz w:val="44"/>
          <w:szCs w:val="44"/>
        </w:rPr>
        <w:t xml:space="preserve"> (</w:t>
      </w:r>
      <w:r w:rsidRPr="00FC310C">
        <w:rPr>
          <w:rFonts w:ascii="宋体" w:hAnsi="宋体" w:cs="宋体" w:hint="eastAsia"/>
          <w:b/>
          <w:bCs/>
          <w:sz w:val="44"/>
          <w:szCs w:val="44"/>
        </w:rPr>
        <w:t>通过人数</w:t>
      </w:r>
      <w:r w:rsidRPr="00FC310C">
        <w:rPr>
          <w:rFonts w:ascii="宋体" w:hAnsi="宋体" w:cs="宋体"/>
          <w:b/>
          <w:bCs/>
          <w:sz w:val="44"/>
          <w:szCs w:val="44"/>
        </w:rPr>
        <w:t>705</w:t>
      </w:r>
      <w:r w:rsidRPr="00FC310C">
        <w:rPr>
          <w:rFonts w:ascii="宋体" w:hAnsi="宋体" w:cs="宋体" w:hint="eastAsia"/>
          <w:b/>
          <w:bCs/>
          <w:sz w:val="44"/>
          <w:szCs w:val="44"/>
        </w:rPr>
        <w:t>人</w:t>
      </w:r>
      <w:r w:rsidRPr="00FC310C">
        <w:rPr>
          <w:rFonts w:ascii="宋体" w:hAnsi="宋体" w:cs="宋体"/>
          <w:b/>
          <w:bCs/>
          <w:sz w:val="44"/>
          <w:szCs w:val="44"/>
        </w:rPr>
        <w:t>)</w:t>
      </w:r>
    </w:p>
    <w:p w:rsidR="007C6DF5" w:rsidRPr="00FC310C" w:rsidRDefault="007C6DF5" w:rsidP="007E6DC3">
      <w:pPr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中信大锰（钦州）新材料有限公司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钟开虎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中岩建工集团有限公司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郑兴廷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黄仁开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中物联规划设计研究院有限公司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刘翠丽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李剑波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蒋雪梅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蔡洪</w:t>
      </w:r>
      <w:r w:rsidRPr="00FC310C">
        <w:rPr>
          <w:rFonts w:ascii="仿宋_GB2312" w:eastAsia="仿宋" w:hAnsi="仿宋" w:cs="仿宋" w:hint="eastAsia"/>
          <w:sz w:val="32"/>
          <w:szCs w:val="32"/>
        </w:rPr>
        <w:t>雲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中建泓泰通信工程有限公司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程新发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玉林市清湾建设工程有限公司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玉林市大地建设劳务有限公司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李文召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陈国进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祥浩工程造价咨询有限责任公司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万瑶芳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梧州市建通混凝土有限公司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冯兴阳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梧州市建联建筑有限公司混凝土搅拌站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滕锦雄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梧州神冠蛋白肠衣有限公司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三江侗族自治县建筑工程总公司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赵海良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钦州市升博电梯工程有限公司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宁明县华湖混凝土有限责任公司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许胜干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南宁天誉巨成置业有限公司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唐自威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南宁泰宇工程监理有限公司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韦名亮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韦素亮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王翠玲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曾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钧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翟翠玲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南宁斯耐尔建筑材料有限公司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凌忠新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韦振和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胡文暖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魏文力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杨敬华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南宁市展瑞环保科技有限公司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李婷婷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邓世恩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南宁市邕都建筑工程公司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孟玉娟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南宁市信友诚建筑机械设备租赁有限公司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帅兰川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南宁市盛柏建筑安装工程有限公司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张银军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朱晓明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南宁市名厦房产有限责任公司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皮香琼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南宁市嘉大混凝土有限公司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王育宏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南宁市华园建筑安装工程有限责任公司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余承途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南宁市宏建混凝土有限公司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黄乃章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南宁市大相园林景观工程有限公司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庞子冰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农伟国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莫世杰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南宁市大大居建筑科技有限责任公司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刘翠姣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李忠青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南宁市本赢建设工程有限公司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肖靖</w:t>
      </w:r>
      <w:r w:rsidRPr="00FC310C">
        <w:rPr>
          <w:rFonts w:ascii="仿宋_GB2312" w:eastAsia="仿宋" w:hAnsi="仿宋" w:cs="仿宋" w:hint="eastAsia"/>
          <w:sz w:val="32"/>
          <w:szCs w:val="32"/>
        </w:rPr>
        <w:t>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张剑峰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南宁鸣发工程建设咨询有限责任公司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黄柳艳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陈广平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南宁金立通节能科技有限公司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刘远鹏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麻荣勤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陈喜球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周廷颢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南宁华恒信息咨询有限公司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刘昭源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黄诚武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陆永祥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南宁华桂建筑设计有限公司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汤璐儒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南宁海韵建筑工程有限公司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李长安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南宁桂新散装水泥汽车运输有限责任公司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陈建辉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南宁尔丰交通工程咨询有限公司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王晓刚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南宁大写意景观工程设计有限公司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蒋联斌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南丹县丰源建筑工程有限责任公司南宁分公司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继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名洲建设有限公司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陈建红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黄德后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陈华坚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陶晓洁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隆安县翔隆电力工程有限公司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陆文建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李文学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龙胜各族自治县桂龙建筑工程有限公司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吴剑祥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刘松乐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张玉灿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柳州易舟汽车空调有限公司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柳州天鹤科技有限公司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柳州市鑫柳建筑工程有限责任公司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樊登科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柳州市天元工程监理有限公司南宁分公司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张寿威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柳州市天元工程监理有限公司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韦炬烽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柳州市市政工程集团有限公司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覃晓生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钱鹏辉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柳州市建筑工程集团有限责任公司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谭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邓一平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何军卫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周立毅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柳州市嘉景园林景观工程有限公司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柳州华运房地产开发有限公司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柳州大地工程监理有限责任公司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阮书利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柳江县运通预拌混凝土有限责任公司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熊润林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环江永昌混凝土有限责任公司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黄宏专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环江毛南族自治县建筑实业开发有限责任公司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罗继敏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贺州市勘察测绘研究院有限公司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苏燕奕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河池市自来水有限责任公司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陆光祥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庆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桂林彰泰实业集团有限公司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罗拥军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桂林信科工程咨询有限公司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王红军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桂林袭汇实业集团有限公司雁山分公司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桂林市中城民用建筑设计有限责任公司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韦积能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桂林市永固混凝土有限责任公司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韦乾龙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桂林市秀峰建筑安装工程公司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符开运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桂林市天马水务环境有限公司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曾少凡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颜瑜光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桂林市金辉建设发展有限公司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万里天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桂林市国立达建筑安装工程有限公司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匡增勤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桂林市冠泰房地产开发有限责任公司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林志鹏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林淑珍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桂林市第八建筑安装工程公司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唐有林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侃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靖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桂林市达嘉房地产开发有限公司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庄汉章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林志忠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桂林盛拓建筑劳务分包有限公司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谭伟源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桂林三建股份有限公司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伍红丽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秦广泉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桂林泓桥建筑工程有限公司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樊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庆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桂林国际电线电缆集团有限责任公司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梁桂兰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蔡晓萍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桂诚工程造价咨询事务有限公司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赵善营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贵州弘典工程建设咨询有限公司广西分公司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彪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广西左江美亚水电有限公司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梁道江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黄世锋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广西壮族自治区贵港市工程建设有限公司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谭宏勋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广西壮族自治区灌阳县建筑安装工程公司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黄龙飞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广西壮府建工物业服务有限公司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廖光斌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广西众城建筑工程有限公司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黎小宇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广西中柱机械有限责任公司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骆文繁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广西中泽建筑设计有限公司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劳家玲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郭春凌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广西中淮建设工程有限公司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广西智达工程咨询有限公司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韦桂锋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广西智晨建设发展有限公司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张志红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广西志远节能环保设备有限公司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钟德鸿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黄家祺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广西至佳建设工程咨询有限公司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李雪飞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广西政和消防安全有限责任公司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王超华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广西正展建筑工程有限公司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潘永恒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滕利南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李雅娜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晶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广西正远电力工程建设监理有限责任公司责任公司桂林分公司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邓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广西正远电力工程建设监理有限责任公司桂林分公司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李敏林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广西正宇建设工程有限公司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华剑宝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广西正午建筑工程有限公司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莫捷辉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覃光勇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刘凌峰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魏剑湘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广西正嘉建设工程有限公司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贺斌蓉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廖承才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陈立鹏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张如开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广西正地建设发展有限公司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李继切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张金文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李继孟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周承云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广西正川建设有限责任公司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覃何娟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唐代盛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罗永情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黄德富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唐华红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广西长润环境工程有限公司柳州分公司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广西展图建筑工程有限公司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曾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覃</w:t>
      </w:r>
      <w:r w:rsidRPr="00FC310C">
        <w:rPr>
          <w:rFonts w:ascii="仿宋_GB2312" w:eastAsia="仿宋" w:hAnsi="仿宋" w:cs="仿宋" w:hint="eastAsia"/>
          <w:sz w:val="32"/>
          <w:szCs w:val="32"/>
        </w:rPr>
        <w:t>瓘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农小丽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优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黄锡方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黄文露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广西云厦建设有限公司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吴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广西云龙招标有限公司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欧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戴守信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陈超亮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广西远哲建筑工程有限公司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罗素礼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陆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甘海燕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广西远洋劳务派遣有限公司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蒋雪明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李世炎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蒋福军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熊小军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陆家遇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陆迎君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巫常佳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姚启龙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广西远丰工程项目管理咨询有限公司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莫惟庆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广西远辰工程技术咨询有限公司南宁分公司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覃贤君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韩显德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广西源泰电力物资工程招标有限公司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龚信铭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廖小文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广西裕华建设集团有限公司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广西裕达集团有限公司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段子兴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曹险峰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广西裕达工程有限公司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覃正寅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胡凌毅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广西玉林广日电梯工程有限公司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广西英华建设工程有限公司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郑信周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张志浩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广西益大建设工程有限公司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旷志辉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龙秋云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广西驿通工程监理咨询有限公司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庞斌运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广西壹翔建工有限公司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覃薇霖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广西杨鼎建设工程有限公司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李运刚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范善锋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袁国瑞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广西阳光时代置地有限公司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广西旭峰建设工程有限公司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王瑞睿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广西旭超机电工程有限公司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梁超宾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广西秀山水勘测设计有限公司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王运亮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广西雄达消防工程有限公司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曹耀新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广西信通智慧建设工程有限公司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黄庆贵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广西鑫耀安装工程有限公司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周建基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广西鑫龙钢结构工程有限公司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刘小英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广西鑫力通建设工程有限公司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甘东宁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黄比政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杨新初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张昌生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张传明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赵等闲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广西鑫豪建筑工程有限公司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广西新未来信息产业股份有限公司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梁自伟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覃远东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广西新厦工程咨询有限公司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李新德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广西新年代工程管理有限公司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韦荣斌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广西新南建设工程有限公司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罗玉兰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广西新里路桥工程有限责任公司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农世林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广西新衡通工建咨询服务有限公司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吴剑锋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刘泽云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广西新伯乐人力资源有限公司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张文育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朱晓钟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广西翔海劳务派遣有限公司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曹松高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崔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李枝凤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星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韦永丹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杨锡维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张维裕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广西祥禧建筑工程有限公司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覃彦轶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吴声伟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广西祥荣建设有限公司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黄兴武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广西祥宁水电建设有限责任公司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赵小芳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黄智谋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广西先锋建设工程有限公司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韦春华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石怀宇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石海玲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广西武水工程设计咨询有限公司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曾召环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广西五丰机械有限公司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李桂东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广西旺宏房地产开发有限公司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覃元生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广西万众工程检测有限公司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梁以强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广西万正房地产有限责任公司桂林分公司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广西万宇工程建设有限公司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李伟杰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广西万都建筑工程有限公司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林亚龙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陈汉阳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广西万安工程咨询有限公司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莫水文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广西外国语学院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聪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广西土木建筑工程有限公司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李明政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李勋勇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李兴锋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宁小伟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蒋柏通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何艺红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钟家德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叶常正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钟柏颖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钟永林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朱恒昌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广西同泽工程项目管理有限责任公司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陈健芬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广西同盛建筑装饰工程有限公司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冯颖彪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周宏启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广西天涌节能科技股份有限公司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刘永丽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广西天厦建筑工程有限公司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李敬可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陈雪梅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冯海骏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胡永瑰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李严焕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浩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区建华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覃富乐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广西天吉建筑工程有限公司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陈基光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黄朝霞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梁振军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卢升林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广西天鸿工程咨询有限公司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黄文肖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杜德军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广西天桂元盛工程有限公司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吴伟芳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梁君艳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广西特良机电工程有限公司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谭如柏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覃保国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李伟军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广西松林装饰工程有限责任公司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谭增光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张亦文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田宽楼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韦炽焕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广西四方建设工程有限公司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莫金城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</w:t>
      </w:r>
      <w:r w:rsidRPr="00FC310C">
        <w:rPr>
          <w:rFonts w:ascii="仿宋_GB2312" w:eastAsia="仿宋" w:hAnsi="仿宋" w:cs="仿宋" w:hint="eastAsia"/>
          <w:sz w:val="32"/>
          <w:szCs w:val="32"/>
        </w:rPr>
        <w:t>順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晟建筑工程咨询有限公司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覃国坚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广西顺道建筑设备租赁有限公司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罗胜寿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广西曙光知识产权服务有限公司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张云星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广西世诚工程检测有限公司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广西盛信物业管理有限公司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颜克成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广西盛记工程建设有限公司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吴绪敏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黄海萍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广西盛丰建设集团有限公司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李永忠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雷慧娟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广西圣泰建设工程有限公司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闫兰蔼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黄善锋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广西圣工建设有限责任公司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何丽华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陈苍海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辉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韦延成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黎荣欢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广西森信园林景观工程有限公司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覃经燕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李清鹏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慧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广西三源装饰工程有限公司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王少萍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陈远立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广西三祥园林有限公司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兰聪花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黄华舜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秦美凯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谢宏奋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广西三弦建设工程有限公司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丁广进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梁用坚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龙露丹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莫炳钦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莫颂基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粟英群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王海英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文海强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广西三盟建设工程有限公司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韦东明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广西润宁建筑工程有限公司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甘华成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广西润恒水电建筑工程有限公司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施华超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广西润东建筑工程有限公司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朱文锋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周丽金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吴国新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彭银娥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陆兆君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廖克英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广西融达建设工程有限公司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莫藏春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广西嵘福房地产开发有限责任公司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甘荣德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广西荣和建设开发有限公司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航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广西荣诚矿业咨询有限公司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罗成元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广西人合安洲建设工程有限公司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苏薇彬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沈汝石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广西勤丰裕工程有限公司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伍建春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广西钦州鑫源电力勘察设计有限公司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谢媛媛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黄莉迪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陈秀华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广西钦能电力集团有限公司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卓永明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广西茜英通信工程有限公司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蓝茜英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广西麒铭建设有限公司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王连庆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卢玉洁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徐泽周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广西品众工程管理有限公司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刘和敏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广西欧联设备安装工程有限责任公司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陈兴连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广西南宁钻霸非开挖工程有限公司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周宗清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朱国东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广西南宁周氏建筑装饰工程有限公司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何小燕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广西南宁中恒建建筑工程有限公司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吴永进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潘温琪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广西南宁兆兴源力工程建设有限公司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胡又平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广西南宁云晟联讯科技有限公司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黄天佑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彭小军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韦易华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韦俊佳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广西南宁跃麓工程咨询有限公司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广西南宁永威兴达工程有限公司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冼锦祥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胡大霖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广西南宁腾展工程监理咨询有限公司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谢创奇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广西南宁市星泽水利水电工程设计有限公司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唐琼翠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宋跃平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广西南宁如弘企业管理咨询有限公司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庞群芳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广西南宁全固工程质量检测有限公司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彭松林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广西南宁诺思数码网络有限公司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袁胜况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广西南宁绿辰节能科技有限公司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广西南宁嘉泰水泥制品有限公司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覃潜飞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庆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广西南宁宏翔工程建设监理有限责任公司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广西南宁桂智源劳务分包有限公司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韦华瑾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黄卫平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王东海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吴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钟健梅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广西南宁百会药业集团有限公司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吴雪娟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广西南凯建设有限公司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王龙奇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广西南都建筑设计有限公司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兰同宁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广西铭志建设发展有限公司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徐晋琳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吴崇飞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邓自兵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广西美工城市环境设施有限公司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逊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梁凌枫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陈德勇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黄颢华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彭伟民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徐力新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广西绿青蓝生态工程咨询有限公司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蓝龙彬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广西鲁威建筑工程有限公司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蒋晓华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广西龙建工程管理有限公司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曾德武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广西龙光贵梧高速公路有限公司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卢绍彬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广西六合源建筑安装工程有限责任公司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黄文健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广西柳州特种变压器有限责任公司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韦前明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李雄斌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广西联壮科技股份有限公司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覃建文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广西联鑫建设有限公司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陈志祺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黄冰宇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陈华安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李本妹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黄凤英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蒋艳梅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广西联发建设投资有限责任公司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覃书笠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陈茂先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广西联达建筑工程有限公司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陆汉益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思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广西莲城建设集团有限公司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韦继久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黄宗生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黄文静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鄂勇艳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陈海锋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广西力诚勘察设计有限公司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金惠国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广西蓝天科技股份有限公司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覃俊科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蒋建志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广西蓝川设计有限公司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何永林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宋梅芳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广西来宾市象州县建筑工程公司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丘春友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广西来宾东糖凤凰有限公司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广西坤宇建设工程有限公司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黄炳翔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广西坤润建筑劳务有限公司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符琼华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施绍仙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姚宇凯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广西矿建集团有限公司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邓文敏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广西科建建筑工程有限公司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刘恭平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广西科创校准检测有限公司南宁分公司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周海峰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广西聚宝恒建设工程有限责任公司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广西巨海建设工程有限公司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杨国林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广西九盛建设工程有限公司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罗琛瑛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广西景鹏科技有限公司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卢宝鹏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广西景和园林景观工程有限公司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贤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广西精测建设工程检测有限公司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广西金源江月房地产开发有限公司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广西金源华升电梯机电设备有限公司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广西金朗建设工程有限公司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方成就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广西金桂浆纸业有限公司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王晓勇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广西金广元技术咨询有限公司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广西金川阳光城实业有限公司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李湘燕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广西今朝建筑安装工程有限公司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黎伟振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林达初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广西江源水利建设工程有限责任公司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宾寿连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广西建宇工程招标有限公司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覃显</w:t>
      </w:r>
      <w:r w:rsidRPr="00FC310C">
        <w:rPr>
          <w:rFonts w:ascii="仿宋_GB2312" w:eastAsia="仿宋" w:hAnsi="仿宋" w:cs="仿宋" w:hint="eastAsia"/>
          <w:sz w:val="32"/>
          <w:szCs w:val="32"/>
        </w:rPr>
        <w:t>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广西建兴建设有限公司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赵祖斌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广西建通工程监理有限责任公司南宁分公司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莫庆华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广西建通工程监理有限责任公司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琼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广西建荣工程项目管理有限公司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龚新华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黄贤龙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莫中文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杨佐荣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周延辉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广西建柳工程咨询有限公司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沈州鸣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卢建科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广西建大建设集团有限公司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农华春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广西嘉信混凝土有限公司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王贞觉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彭福当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广西嘉宁建筑工程有限公司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广西家园建设工程有限公司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于先友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吴宗华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广西吉立建设有限公司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李育林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广西吉昌建筑工程有限公司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宋建明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庞雪芳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慧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陈怡志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广西慧海建设工程有限公司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宁德莉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凌斌彬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广西惠盟投资有限公司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唐仕怀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梁冠忠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寇丹生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黄秀强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广西惠昌工程设计有限公司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段志国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广西汇益招标咨询有限公司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张子杰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广西汇东投资发展有限公司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闭庆华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广西汇地工程咨询有限责任公司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赵阳盛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胡肖峪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广西环城建设集团有限公司第十六分公司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莫少南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陆茂全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龚元兵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葛尚书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广西环城建设集团有限公司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刘锦珍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廖英伟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广西铧美天工园园林工程设计有限公司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广西华展艺建筑设计有限公司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农冬红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广西华羽建设工程有限公司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林永佳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李广弟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广西华宇建工有限责任公司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广西华盛工程咨询公司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陈基文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广西华审房地产评估咨询有限公司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黄正艳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广西华南建设集团有限公司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吴占伟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段太和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广西华利达建筑有限公司南宁经开分公司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张玉娟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广西华利达建筑有限公司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广西华力集团有限公司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邹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广西华凯建设工程有限公司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韦海波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广西华景城建筑设计有限公司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陈志恒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冬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广西湖山建设工程有限公司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廖遗军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孔祥鸣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黄昌波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广西宏业设计有限公司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石凯祥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杨国生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韦春晓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广西宏亚设计咨询有限责任公司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易志平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宁廷芳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罗敏祥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陈丹辉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广西宏强洁飞建设工程有限公司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罗声清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广西宏景世纪建设工程有限公司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游恢亮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余晓燕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广西宏丰建筑工程有限公司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莫贵新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广西恒晟建设集团有限公司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熊红梅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韦秋生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广西恒企建筑设计有限公司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张学军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广西恒宁建筑有限公司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赖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黄顶强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广西恒基建设工程咨询有限公司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胡延阳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广西恒辉建设集团有限公司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黄长辉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何炎芳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吕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黄子卓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许友庆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广西恒冠建设集团有限公司南宁第一分公司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何增凯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广西恒冠建设集团有限公司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曾春华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巫仍恒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乔亚妮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陈冠雄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广西恒铎劳务分包有限公司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黄宇俊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刘永贵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王善学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谢文雄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秦有求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广西亨泰建设有限公司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谭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广西贺州市鼎泰建设工程有限公司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邹爱群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广西贺州联盛建筑工程有限责任公司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严京伟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广西合山矿安爆破工程有限责任公司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唐金勇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广西合立建筑工程有限公司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陆伟设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赖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陈绪明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罗坚强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赵成利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广西合丰能源开发有限公司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张祖林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广西海特建设工程项目咨询管理有限公司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韦华毅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广西海程建筑工程有限公司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吴能鑫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唐国海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广西国泰不动产评估有限公司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竹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广西国瑞建设工程有限公司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余丕玉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毛家旗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广西国桂电气有限公司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浩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广西桂资工程建设有限公司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韦玉冰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唐胜平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陆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文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广西桂业建筑工程有限公司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陆澄剑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刘仲阳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广西桂新监理咨询有限责任公司柳州分公司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陆玲华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黄祖春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广西桂物爆破工程有限公司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陈朝章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广西桂宁通正建筑工程有限公司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庞伟安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广西桂能科技发展有限公司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韦昌伟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广西桂林信达工程造价咨询有限公司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徐炜平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广西桂林地建建设有限公司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阳志平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闫艳姣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洪志强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广西桂航建设有限责任公司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廖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张光敏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广西桂海实业集团有限公司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汤吉胜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广西桂贵环保咨询有限公司柳州分公司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简华丹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广西桂春工程项目管理咨询有限公司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林学明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广西桂宝监理咨询有限公司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韦善意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广西桂宝工程监理咨询有限公司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梁佐和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潘敬攀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莫必晚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广西贵港建设集团有限公司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黄振站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梁励强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巧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梁务贤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梁赞杰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廖春伟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毅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谢学林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广西广厦工程建设咨询管理集团有限公司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韦燕玲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广西广达交通勘察设计有限责任公司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广西广安工程监理有限公司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王政春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广西工业建筑设计研究院有限公司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蓝肖慧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广西港航建筑工程有限公司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黄加壮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广西富力建设工程有限公司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吴日飞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李洪霞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广西福凯混凝土有限公司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胡桃初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广西丰景园林建设工程有限公司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莫乃芝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广西丰华建设工程有限公司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黄业军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广西飞越水电建筑工程有限公司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黎华稳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广西东糖投资有限公司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邓桂平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广西东晋建设有限公司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刘立群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蓝承东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广西鼎运建筑工程有限公司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唐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黄庆东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广西鼎汇建设工程有限公司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刘宁怡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蒋亮辉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梁远锋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庞雪军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陆广清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苏媚媚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广西电建电力工程有限公司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斌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广西地凯科技有限公司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余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骞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广西地大建设工程有限公司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刘小虎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何建元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蒙廷宾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广西德新工程管理咨询有限公司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刘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梁素春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秦周发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广西德佳建筑工程有限公司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祝晓光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广西大正建设有限公司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吕雪萍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何玉兰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广西大禹工程监理有限公司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黄啸林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江中贵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何天德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向泽品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覃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锋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唐合刚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义善英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广西大业建设集团有限公司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谢莹春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广西大兴建设有限公司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方永彩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晶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广西大通建设监理咨询管理有限公司玉林分公司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彭国宏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广西大唐世家投资有限公司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陆金立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广西大建工程劳务有限公司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葛向洲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广西大昌建设有限公司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覃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广西楚盛工程科技有限公司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林芳壮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广西城市设计有限公司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陈伟常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广西城建咨询有限公司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黄永旺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广西城建建设集团有限公司南宁分公司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马敏东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广西诚华建筑工程有限公司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郑伟明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黄建安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广西诚航建设工程有限公司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任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岚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廖开东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韦志敏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韦志端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广西超跃建筑劳务有限公司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杨永荣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广西昌厦建设工程有限责任公司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马光珍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广西博阳电力工程建设有限责任公司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周育宁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广西碧园房地产开发有限公司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孔湘梧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潘兴旺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广西北防建筑工程有限公司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蓝建荣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广西百成建筑工程有限公司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颜家伟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广西百朝建筑工程有限公司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黄登强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黄绍华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梁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耀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欧建强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广西八桂工程建设有限公司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欧阳载雄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广西八桂电力勘察设计有限公司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谢汉东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陆文志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广西安瑞宏安全检测检验有限公司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梁杰芝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广西安鸿建筑工程有限公司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黄敏强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恭城财茂混凝土有限公司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廖小忠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昌龙集团有限公司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杨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萍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安宇建设集团有限公司</w:t>
      </w:r>
      <w:r w:rsidRPr="00FC310C">
        <w:rPr>
          <w:rFonts w:ascii="仿宋_GB2312" w:eastAsia="仿宋_GB2312" w:hAnsi="仿宋" w:cs="仿宋_GB2312"/>
          <w:sz w:val="32"/>
          <w:szCs w:val="32"/>
        </w:rPr>
        <w:t>:</w:t>
      </w:r>
    </w:p>
    <w:p w:rsidR="007C6DF5" w:rsidRPr="00FC310C" w:rsidRDefault="007C6DF5" w:rsidP="007E6DC3">
      <w:pPr>
        <w:spacing w:line="4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 w:rsidRPr="00FC310C">
        <w:rPr>
          <w:rFonts w:ascii="仿宋_GB2312" w:eastAsia="仿宋_GB2312" w:hAnsi="仿宋" w:cs="仿宋_GB2312" w:hint="eastAsia"/>
          <w:sz w:val="32"/>
          <w:szCs w:val="32"/>
        </w:rPr>
        <w:t>陈文波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陈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C310C">
        <w:rPr>
          <w:rFonts w:ascii="仿宋_GB2312" w:eastAsia="仿宋_GB2312" w:hAnsi="仿宋" w:cs="仿宋_GB2312" w:hint="eastAsia"/>
          <w:sz w:val="32"/>
          <w:szCs w:val="32"/>
        </w:rPr>
        <w:t>漫</w:t>
      </w:r>
      <w:r w:rsidRPr="00FC310C">
        <w:rPr>
          <w:rFonts w:ascii="仿宋_GB2312" w:eastAsia="仿宋_GB2312" w:hAnsi="仿宋" w:cs="仿宋_GB2312"/>
          <w:sz w:val="32"/>
          <w:szCs w:val="32"/>
        </w:rPr>
        <w:t xml:space="preserve">   </w:t>
      </w:r>
    </w:p>
    <w:sectPr w:rsidR="007C6DF5" w:rsidRPr="00FC310C" w:rsidSect="005B5A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F5" w:rsidRDefault="007C6DF5" w:rsidP="005B5A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C6DF5" w:rsidRDefault="007C6DF5" w:rsidP="005B5A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F5" w:rsidRDefault="007C6DF5" w:rsidP="005B5A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C6DF5" w:rsidRDefault="007C6DF5" w:rsidP="005B5A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A9A"/>
    <w:rsid w:val="000F76E8"/>
    <w:rsid w:val="002C3974"/>
    <w:rsid w:val="00381580"/>
    <w:rsid w:val="004542D6"/>
    <w:rsid w:val="004B7A12"/>
    <w:rsid w:val="00527110"/>
    <w:rsid w:val="005B5A9A"/>
    <w:rsid w:val="007C6DF5"/>
    <w:rsid w:val="007E6DC3"/>
    <w:rsid w:val="008E11EB"/>
    <w:rsid w:val="00916E0E"/>
    <w:rsid w:val="00967145"/>
    <w:rsid w:val="00982C45"/>
    <w:rsid w:val="00BA6BAF"/>
    <w:rsid w:val="00C6773C"/>
    <w:rsid w:val="00D10329"/>
    <w:rsid w:val="00D35417"/>
    <w:rsid w:val="00EA35D4"/>
    <w:rsid w:val="00F12A7F"/>
    <w:rsid w:val="00FC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C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B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5A9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B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5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33</Pages>
  <Words>1867</Words>
  <Characters>10644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fbl</cp:lastModifiedBy>
  <cp:revision>8</cp:revision>
  <dcterms:created xsi:type="dcterms:W3CDTF">2016-11-14T07:07:00Z</dcterms:created>
  <dcterms:modified xsi:type="dcterms:W3CDTF">2016-11-14T09:12:00Z</dcterms:modified>
</cp:coreProperties>
</file>